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F7" w:rsidRDefault="00F17DF7" w:rsidP="00CA22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17DF7" w:rsidRDefault="00F17DF7" w:rsidP="00CA22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Завальновский сельсовет</w:t>
      </w:r>
    </w:p>
    <w:p w:rsidR="00F17DF7" w:rsidRDefault="00F17DF7" w:rsidP="00CA22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Усманского муниципального района Липецкой области</w:t>
      </w:r>
    </w:p>
    <w:p w:rsidR="00F17DF7" w:rsidRDefault="00F17DF7" w:rsidP="00CA22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F17DF7" w:rsidRDefault="00F17DF7" w:rsidP="00CA22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7DF7" w:rsidRDefault="00F17DF7" w:rsidP="00CA22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17DF7" w:rsidRDefault="00F17DF7" w:rsidP="00CA22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7DF7" w:rsidRDefault="00F17DF7" w:rsidP="00E864D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 декабря 2016                   с. Завальное                        № 19/55</w:t>
      </w:r>
    </w:p>
    <w:p w:rsidR="00F17DF7" w:rsidRDefault="00F17DF7" w:rsidP="00CA22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7DF7" w:rsidRDefault="00F17DF7" w:rsidP="00CA22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передаче части полномочий сельского поселения </w:t>
      </w:r>
    </w:p>
    <w:p w:rsidR="00F17DF7" w:rsidRDefault="00F17DF7" w:rsidP="00CA22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Завальновский сельсовет Усманского муниципального района </w:t>
      </w:r>
    </w:p>
    <w:p w:rsidR="00F17DF7" w:rsidRDefault="00F17DF7" w:rsidP="00CA22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Липецкой области</w:t>
      </w:r>
    </w:p>
    <w:p w:rsidR="00F17DF7" w:rsidRDefault="00F17DF7" w:rsidP="00CA22C1">
      <w:pPr>
        <w:spacing w:after="0"/>
        <w:rPr>
          <w:rFonts w:ascii="Times New Roman" w:hAnsi="Times New Roman"/>
          <w:sz w:val="28"/>
          <w:szCs w:val="28"/>
        </w:rPr>
      </w:pPr>
    </w:p>
    <w:p w:rsidR="00F17DF7" w:rsidRDefault="00F17DF7" w:rsidP="00A6248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обращение главы администрации сельского поселения Завальновский сельсовет о передаче части полномочий Усманскому муниципальному району, в соответствии с п.4 ст. 15 Федерального закона от 06.10.2003 г. № 131-ФЗ «Об общих принципах организации местного самоуправления в Российской Федерации», Федеральным Законом от 07.02.2011 г. №6-ФЗ «Об общих принципах организации и деятельности контрольно-счетных органов субъектов Российской Федерации и муниципальных образований», ст.11 ч.2 Устава сельского поселения Завальновский сельсовет Усманского муниципального района Липецкой области и, учитывая решение постоянной депутатской комиссии по экономическим вопросам, Совет депутатов сельского поселения Завальновский сельсовет</w:t>
      </w:r>
    </w:p>
    <w:p w:rsidR="00F17DF7" w:rsidRDefault="00F17DF7" w:rsidP="003720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F17DF7" w:rsidRDefault="00F17DF7" w:rsidP="003720C6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Передать Усманскому муниципальному району сроком на три года полномочия Контрольно-счетной комиссии сельского поселения Завальновский сельсовет по осуществлению </w:t>
      </w:r>
      <w:r w:rsidRPr="00027144">
        <w:rPr>
          <w:rFonts w:ascii="Times New Roman" w:hAnsi="Times New Roman"/>
          <w:sz w:val="28"/>
          <w:szCs w:val="28"/>
        </w:rPr>
        <w:t>внешнего муниципального финансового контр</w:t>
      </w:r>
      <w:bookmarkStart w:id="0" w:name="_GoBack"/>
      <w:bookmarkEnd w:id="0"/>
      <w:r w:rsidRPr="00027144">
        <w:rPr>
          <w:rFonts w:ascii="Times New Roman" w:hAnsi="Times New Roman"/>
          <w:sz w:val="28"/>
          <w:szCs w:val="28"/>
        </w:rPr>
        <w:t>оля</w:t>
      </w:r>
      <w:r>
        <w:rPr>
          <w:rFonts w:ascii="Times New Roman" w:hAnsi="Times New Roman"/>
          <w:sz w:val="28"/>
          <w:szCs w:val="28"/>
        </w:rPr>
        <w:t>.</w:t>
      </w:r>
    </w:p>
    <w:p w:rsidR="00F17DF7" w:rsidRDefault="00F17DF7" w:rsidP="003720C6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1 января 2017 года.</w:t>
      </w:r>
    </w:p>
    <w:p w:rsidR="00F17DF7" w:rsidRDefault="00F17DF7" w:rsidP="003720C6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подлежит обнародованию.</w:t>
      </w:r>
    </w:p>
    <w:p w:rsidR="00F17DF7" w:rsidRDefault="00F17DF7" w:rsidP="007F2B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7DF7" w:rsidRDefault="00F17DF7" w:rsidP="007F2B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F17DF7" w:rsidRPr="007F2B78" w:rsidRDefault="00F17DF7" w:rsidP="007F2B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Завальновский сельсовет                           Ю.В.Бубнов</w:t>
      </w:r>
    </w:p>
    <w:sectPr w:rsidR="00F17DF7" w:rsidRPr="007F2B78" w:rsidSect="004C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D070E"/>
    <w:multiLevelType w:val="hybridMultilevel"/>
    <w:tmpl w:val="221E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2C1"/>
    <w:rsid w:val="00027144"/>
    <w:rsid w:val="001712B9"/>
    <w:rsid w:val="00205899"/>
    <w:rsid w:val="003720C6"/>
    <w:rsid w:val="004C20C3"/>
    <w:rsid w:val="007F2B78"/>
    <w:rsid w:val="00914308"/>
    <w:rsid w:val="00990AFB"/>
    <w:rsid w:val="00990C23"/>
    <w:rsid w:val="00A62484"/>
    <w:rsid w:val="00B81FC7"/>
    <w:rsid w:val="00C0004E"/>
    <w:rsid w:val="00CA22C1"/>
    <w:rsid w:val="00CB7A14"/>
    <w:rsid w:val="00E864D9"/>
    <w:rsid w:val="00F1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0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2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7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12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1</Pages>
  <Words>224</Words>
  <Characters>1279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2016-12-15T11:47:00Z</cp:lastPrinted>
  <dcterms:created xsi:type="dcterms:W3CDTF">2016-12-06T07:09:00Z</dcterms:created>
  <dcterms:modified xsi:type="dcterms:W3CDTF">2016-12-15T11:48:00Z</dcterms:modified>
</cp:coreProperties>
</file>